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0B516B1B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5A28F0">
        <w:rPr>
          <w:rFonts w:ascii="Arial" w:hAnsi="Arial" w:cs="Arial"/>
          <w:b/>
          <w:bCs/>
          <w:sz w:val="20"/>
          <w:szCs w:val="20"/>
        </w:rPr>
        <w:t>VÝROVKA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64B50692" w:rsidR="00AF4A72" w:rsidRPr="00171D5E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A444D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EA444D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EA444D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EA444D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EA444D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EA444D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EA444D">
              <w:rPr>
                <w:rFonts w:ascii="Arial" w:hAnsi="Arial" w:cs="Arial"/>
                <w:sz w:val="16"/>
                <w:szCs w:val="16"/>
              </w:rPr>
              <w:t>5</w:t>
            </w:r>
            <w:r w:rsidRPr="00EA444D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EA444D">
              <w:rPr>
                <w:rFonts w:ascii="Arial" w:hAnsi="Arial" w:cs="Arial"/>
                <w:sz w:val="16"/>
                <w:szCs w:val="16"/>
              </w:rPr>
              <w:t> </w:t>
            </w:r>
            <w:r w:rsidR="00EA444D" w:rsidRPr="00EA444D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EA444D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7076046E" w:rsidR="00AF4A72" w:rsidRPr="009932BE" w:rsidRDefault="00356F4B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C616F">
              <w:rPr>
                <w:rFonts w:ascii="Arial" w:hAnsi="Arial" w:cs="Arial"/>
                <w:sz w:val="16"/>
                <w:szCs w:val="16"/>
              </w:rPr>
              <w:t>1</w:t>
            </w:r>
            <w:r w:rsidR="006C616F" w:rsidRPr="006C616F">
              <w:rPr>
                <w:rFonts w:ascii="Arial" w:hAnsi="Arial" w:cs="Arial"/>
                <w:sz w:val="16"/>
                <w:szCs w:val="16"/>
              </w:rPr>
              <w:t>2</w:t>
            </w:r>
            <w:r w:rsidR="00735351" w:rsidRPr="006C616F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6C616F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6C616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9932BE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E611A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EE611A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08EE" w14:textId="77777777" w:rsidR="00E31BBD" w:rsidRDefault="00E31BBD" w:rsidP="002E22BF">
      <w:pPr>
        <w:spacing w:after="0" w:line="240" w:lineRule="auto"/>
      </w:pPr>
      <w:r>
        <w:separator/>
      </w:r>
    </w:p>
  </w:endnote>
  <w:endnote w:type="continuationSeparator" w:id="0">
    <w:p w14:paraId="3DB60AB6" w14:textId="77777777" w:rsidR="00E31BBD" w:rsidRDefault="00E31BBD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1B86" w14:textId="77777777" w:rsidR="00E31BBD" w:rsidRDefault="00E31BBD" w:rsidP="002E22BF">
      <w:pPr>
        <w:spacing w:after="0" w:line="240" w:lineRule="auto"/>
      </w:pPr>
      <w:r>
        <w:separator/>
      </w:r>
    </w:p>
  </w:footnote>
  <w:footnote w:type="continuationSeparator" w:id="0">
    <w:p w14:paraId="13587365" w14:textId="77777777" w:rsidR="00E31BBD" w:rsidRDefault="00E31BBD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B7714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75D58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30A1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13454"/>
    <w:rsid w:val="00314E74"/>
    <w:rsid w:val="00324546"/>
    <w:rsid w:val="00356F4B"/>
    <w:rsid w:val="003656F4"/>
    <w:rsid w:val="00366B54"/>
    <w:rsid w:val="00370E34"/>
    <w:rsid w:val="00393CD8"/>
    <w:rsid w:val="003A5094"/>
    <w:rsid w:val="003C355B"/>
    <w:rsid w:val="003E6C1F"/>
    <w:rsid w:val="003F3E58"/>
    <w:rsid w:val="003F5649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6F92"/>
    <w:rsid w:val="005152BA"/>
    <w:rsid w:val="0052224E"/>
    <w:rsid w:val="00527661"/>
    <w:rsid w:val="00562EF6"/>
    <w:rsid w:val="005A28F0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616F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93F41"/>
    <w:rsid w:val="008A73BD"/>
    <w:rsid w:val="008B6AED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73426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E716B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31BBD"/>
    <w:rsid w:val="00E622F6"/>
    <w:rsid w:val="00E6359B"/>
    <w:rsid w:val="00E8335E"/>
    <w:rsid w:val="00E86D0C"/>
    <w:rsid w:val="00EA080D"/>
    <w:rsid w:val="00EA444D"/>
    <w:rsid w:val="00ED01FF"/>
    <w:rsid w:val="00EE2520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19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38</cp:revision>
  <cp:lastPrinted>2023-11-14T09:20:00Z</cp:lastPrinted>
  <dcterms:created xsi:type="dcterms:W3CDTF">2023-11-10T10:41:00Z</dcterms:created>
  <dcterms:modified xsi:type="dcterms:W3CDTF">2025-03-07T09:21:00Z</dcterms:modified>
</cp:coreProperties>
</file>